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2C05ED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2C05ED">
        <w:rPr>
          <w:sz w:val="22"/>
          <w:szCs w:val="22"/>
        </w:rPr>
        <w:t>Chestnut</w:t>
      </w:r>
      <w:proofErr w:type="spellEnd"/>
      <w:r w:rsidR="002C05ED">
        <w:rPr>
          <w:sz w:val="22"/>
          <w:szCs w:val="22"/>
        </w:rPr>
        <w:t xml:space="preserve"> Conference Centre - University of Toronto</w:t>
      </w:r>
      <w:r w:rsidR="00E94108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4105C0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41" w:rsidRDefault="00E15D41">
      <w:r>
        <w:separator/>
      </w:r>
    </w:p>
  </w:endnote>
  <w:endnote w:type="continuationSeparator" w:id="0">
    <w:p w:rsidR="00E15D41" w:rsidRDefault="00E1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80" w:rsidRDefault="00211C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211C8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41" w:rsidRDefault="00E15D41">
      <w:r>
        <w:separator/>
      </w:r>
    </w:p>
  </w:footnote>
  <w:footnote w:type="continuationSeparator" w:id="0">
    <w:p w:rsidR="00E15D41" w:rsidRDefault="00E15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80" w:rsidRDefault="00211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80" w:rsidRDefault="00211C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AB6" w:rsidRDefault="008B2070" w:rsidP="005F4AB6">
    <w:pPr>
      <w:pStyle w:val="Header"/>
      <w:ind w:firstLine="0"/>
      <w:rPr>
        <w:i/>
        <w:lang w:val="en-CA"/>
      </w:rPr>
    </w:pPr>
    <w:r>
      <w:rPr>
        <w:i/>
        <w:lang w:val="en-CA"/>
      </w:rPr>
      <w:t>Proceedings of the</w:t>
    </w:r>
    <w:r w:rsidRPr="005F4AB6">
      <w:rPr>
        <w:i/>
        <w:lang w:val="en-CA"/>
      </w:rPr>
      <w:t xml:space="preserve"> </w:t>
    </w:r>
    <w:r w:rsidR="005F4AB6" w:rsidRPr="005F4AB6">
      <w:rPr>
        <w:i/>
        <w:lang w:val="en-CA"/>
      </w:rPr>
      <w:t xml:space="preserve">Virtual International Conference </w:t>
    </w:r>
    <w:r w:rsidR="005F4AB6">
      <w:rPr>
        <w:i/>
        <w:lang w:val="en-CA"/>
      </w:rPr>
      <w:t>on Energy and Heat Transfer (V-</w:t>
    </w:r>
    <w:r w:rsidR="005F4AB6" w:rsidRPr="005F4AB6">
      <w:rPr>
        <w:i/>
        <w:lang w:val="en-CA"/>
      </w:rPr>
      <w:t>ICEHT'26)</w:t>
    </w:r>
  </w:p>
  <w:p w:rsidR="005F4AB6" w:rsidRDefault="00211C80" w:rsidP="005F4AB6">
    <w:pPr>
      <w:pStyle w:val="Header"/>
      <w:ind w:firstLine="0"/>
      <w:rPr>
        <w:i/>
      </w:rPr>
    </w:pPr>
    <w:r>
      <w:rPr>
        <w:i/>
      </w:rPr>
      <w:t>May</w:t>
    </w:r>
    <w:bookmarkStart w:id="1" w:name="_GoBack"/>
    <w:bookmarkEnd w:id="1"/>
    <w:r w:rsidR="005F4AB6">
      <w:rPr>
        <w:i/>
      </w:rPr>
      <w:t>, 2026 | Virtual Conference</w:t>
    </w:r>
  </w:p>
  <w:p w:rsidR="005F4AB6" w:rsidRPr="00C247DA" w:rsidRDefault="005F4AB6" w:rsidP="005F4AB6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:rsidR="00156C71" w:rsidRPr="005F4AB6" w:rsidRDefault="005F4AB6" w:rsidP="005F4AB6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4B0F"/>
    <w:rsid w:val="000078A6"/>
    <w:rsid w:val="00021A6C"/>
    <w:rsid w:val="0002318C"/>
    <w:rsid w:val="00026BC3"/>
    <w:rsid w:val="00026D13"/>
    <w:rsid w:val="00031FC3"/>
    <w:rsid w:val="00036E07"/>
    <w:rsid w:val="00054FA2"/>
    <w:rsid w:val="000867B7"/>
    <w:rsid w:val="000903F2"/>
    <w:rsid w:val="00095DE1"/>
    <w:rsid w:val="000B0B47"/>
    <w:rsid w:val="000B668A"/>
    <w:rsid w:val="000C7419"/>
    <w:rsid w:val="000F268D"/>
    <w:rsid w:val="0011741F"/>
    <w:rsid w:val="001409DA"/>
    <w:rsid w:val="001422FB"/>
    <w:rsid w:val="00156C71"/>
    <w:rsid w:val="0016494C"/>
    <w:rsid w:val="00170951"/>
    <w:rsid w:val="001726F9"/>
    <w:rsid w:val="00183D13"/>
    <w:rsid w:val="00194D37"/>
    <w:rsid w:val="001C5870"/>
    <w:rsid w:val="001E246E"/>
    <w:rsid w:val="001F4C3D"/>
    <w:rsid w:val="001F57B9"/>
    <w:rsid w:val="00206261"/>
    <w:rsid w:val="00210F66"/>
    <w:rsid w:val="00211C80"/>
    <w:rsid w:val="00220E8C"/>
    <w:rsid w:val="002403D7"/>
    <w:rsid w:val="00242514"/>
    <w:rsid w:val="00243A47"/>
    <w:rsid w:val="0024718D"/>
    <w:rsid w:val="00252687"/>
    <w:rsid w:val="002632A3"/>
    <w:rsid w:val="00267D5D"/>
    <w:rsid w:val="00283CD0"/>
    <w:rsid w:val="00284FB9"/>
    <w:rsid w:val="00295AA2"/>
    <w:rsid w:val="002A5497"/>
    <w:rsid w:val="002C05ED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435E"/>
    <w:rsid w:val="003A7E1C"/>
    <w:rsid w:val="003B23F8"/>
    <w:rsid w:val="003B62DE"/>
    <w:rsid w:val="003C0112"/>
    <w:rsid w:val="003D4466"/>
    <w:rsid w:val="003E36B7"/>
    <w:rsid w:val="003F1C2D"/>
    <w:rsid w:val="003F53A4"/>
    <w:rsid w:val="003F6205"/>
    <w:rsid w:val="00407D83"/>
    <w:rsid w:val="004105C0"/>
    <w:rsid w:val="004124A1"/>
    <w:rsid w:val="00420DEA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20734"/>
    <w:rsid w:val="0053522F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3BCB"/>
    <w:rsid w:val="00596D16"/>
    <w:rsid w:val="005B17F3"/>
    <w:rsid w:val="005B32C5"/>
    <w:rsid w:val="005B64A9"/>
    <w:rsid w:val="005B6B6F"/>
    <w:rsid w:val="005D6F99"/>
    <w:rsid w:val="005F4AB6"/>
    <w:rsid w:val="005F4E84"/>
    <w:rsid w:val="005F5165"/>
    <w:rsid w:val="006044B0"/>
    <w:rsid w:val="0061481D"/>
    <w:rsid w:val="00624AAA"/>
    <w:rsid w:val="00637C79"/>
    <w:rsid w:val="00643C4C"/>
    <w:rsid w:val="00681901"/>
    <w:rsid w:val="00684753"/>
    <w:rsid w:val="00691998"/>
    <w:rsid w:val="006C00CA"/>
    <w:rsid w:val="006E5B59"/>
    <w:rsid w:val="006F504F"/>
    <w:rsid w:val="00712C0A"/>
    <w:rsid w:val="0078154A"/>
    <w:rsid w:val="0078640F"/>
    <w:rsid w:val="0079421E"/>
    <w:rsid w:val="007E4D32"/>
    <w:rsid w:val="00823890"/>
    <w:rsid w:val="00835896"/>
    <w:rsid w:val="00843FBA"/>
    <w:rsid w:val="00855BF1"/>
    <w:rsid w:val="008761FC"/>
    <w:rsid w:val="008841D0"/>
    <w:rsid w:val="008A1024"/>
    <w:rsid w:val="008A67EB"/>
    <w:rsid w:val="008B2070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44451"/>
    <w:rsid w:val="009575C3"/>
    <w:rsid w:val="0096268D"/>
    <w:rsid w:val="00980E74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36534"/>
    <w:rsid w:val="00A41AA0"/>
    <w:rsid w:val="00A4333A"/>
    <w:rsid w:val="00A47C1A"/>
    <w:rsid w:val="00A561CE"/>
    <w:rsid w:val="00A759DB"/>
    <w:rsid w:val="00A76109"/>
    <w:rsid w:val="00A77868"/>
    <w:rsid w:val="00A80F1E"/>
    <w:rsid w:val="00A85AF2"/>
    <w:rsid w:val="00A93879"/>
    <w:rsid w:val="00A942C9"/>
    <w:rsid w:val="00AA76EA"/>
    <w:rsid w:val="00AB3114"/>
    <w:rsid w:val="00AD304C"/>
    <w:rsid w:val="00AE2D3A"/>
    <w:rsid w:val="00AE44B6"/>
    <w:rsid w:val="00B00D37"/>
    <w:rsid w:val="00B03946"/>
    <w:rsid w:val="00B0554C"/>
    <w:rsid w:val="00B06102"/>
    <w:rsid w:val="00B10CD7"/>
    <w:rsid w:val="00B477B1"/>
    <w:rsid w:val="00B47C3D"/>
    <w:rsid w:val="00B50D30"/>
    <w:rsid w:val="00B706B2"/>
    <w:rsid w:val="00B808E2"/>
    <w:rsid w:val="00B84EE8"/>
    <w:rsid w:val="00BA1B37"/>
    <w:rsid w:val="00BA441A"/>
    <w:rsid w:val="00BA503C"/>
    <w:rsid w:val="00BB04E8"/>
    <w:rsid w:val="00BC2311"/>
    <w:rsid w:val="00BC7CC4"/>
    <w:rsid w:val="00BE7DDB"/>
    <w:rsid w:val="00BF7AE8"/>
    <w:rsid w:val="00C01AF0"/>
    <w:rsid w:val="00C0387D"/>
    <w:rsid w:val="00C06A9A"/>
    <w:rsid w:val="00C078D9"/>
    <w:rsid w:val="00C10B67"/>
    <w:rsid w:val="00C1489B"/>
    <w:rsid w:val="00C22C0E"/>
    <w:rsid w:val="00C23DFD"/>
    <w:rsid w:val="00C24D48"/>
    <w:rsid w:val="00C31B71"/>
    <w:rsid w:val="00C37406"/>
    <w:rsid w:val="00C409B1"/>
    <w:rsid w:val="00C50A4E"/>
    <w:rsid w:val="00C5255E"/>
    <w:rsid w:val="00C53F2D"/>
    <w:rsid w:val="00C55B72"/>
    <w:rsid w:val="00C82498"/>
    <w:rsid w:val="00C92C04"/>
    <w:rsid w:val="00C95558"/>
    <w:rsid w:val="00CA7815"/>
    <w:rsid w:val="00CB0BF7"/>
    <w:rsid w:val="00CB0E30"/>
    <w:rsid w:val="00CD521C"/>
    <w:rsid w:val="00CD71FD"/>
    <w:rsid w:val="00CE76E4"/>
    <w:rsid w:val="00CF000A"/>
    <w:rsid w:val="00CF7DB1"/>
    <w:rsid w:val="00D149AD"/>
    <w:rsid w:val="00D22347"/>
    <w:rsid w:val="00D22B3D"/>
    <w:rsid w:val="00D236A8"/>
    <w:rsid w:val="00D27C05"/>
    <w:rsid w:val="00D34252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11B3C"/>
    <w:rsid w:val="00E15D41"/>
    <w:rsid w:val="00E16242"/>
    <w:rsid w:val="00E410EF"/>
    <w:rsid w:val="00E50068"/>
    <w:rsid w:val="00E5318A"/>
    <w:rsid w:val="00E627A7"/>
    <w:rsid w:val="00E64969"/>
    <w:rsid w:val="00E65357"/>
    <w:rsid w:val="00E74541"/>
    <w:rsid w:val="00E81348"/>
    <w:rsid w:val="00E8331C"/>
    <w:rsid w:val="00E9360F"/>
    <w:rsid w:val="00E94108"/>
    <w:rsid w:val="00EA3B73"/>
    <w:rsid w:val="00EB1F9E"/>
    <w:rsid w:val="00EC70DC"/>
    <w:rsid w:val="00EE1FF7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0525"/>
    <w:rsid w:val="00FA6AC1"/>
    <w:rsid w:val="00FB2FD0"/>
    <w:rsid w:val="00FD1626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B194-F400-499A-85F5-D0588261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10</TotalTime>
  <Pages>1</Pages>
  <Words>356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2410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</cp:lastModifiedBy>
  <cp:revision>27</cp:revision>
  <cp:lastPrinted>2012-10-24T18:06:00Z</cp:lastPrinted>
  <dcterms:created xsi:type="dcterms:W3CDTF">2021-04-06T13:55:00Z</dcterms:created>
  <dcterms:modified xsi:type="dcterms:W3CDTF">2026-04-21T18:51:00Z</dcterms:modified>
  <cp:category/>
</cp:coreProperties>
</file>